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5F" w:rsidRPr="002D16E9" w:rsidRDefault="00DA5696" w:rsidP="002D16E9">
      <w:pPr>
        <w:autoSpaceDE/>
        <w:autoSpaceDN/>
        <w:rPr>
          <w:rFonts w:hAnsi="ＭＳ 明朝"/>
        </w:rPr>
      </w:pPr>
      <w:bookmarkStart w:id="0" w:name="_GoBack"/>
      <w:bookmarkEnd w:id="0"/>
      <w:r w:rsidRPr="002D16E9">
        <w:rPr>
          <w:rFonts w:hAnsi="ＭＳ 明朝" w:hint="eastAsia"/>
        </w:rPr>
        <w:t>様式</w:t>
      </w:r>
      <w:r w:rsidR="0028115F" w:rsidRPr="002D16E9">
        <w:rPr>
          <w:rFonts w:hAnsi="ＭＳ 明朝" w:hint="eastAsia"/>
        </w:rPr>
        <w:t>第</w:t>
      </w:r>
      <w:r w:rsidR="0028115F" w:rsidRPr="002D16E9">
        <w:rPr>
          <w:rFonts w:hAnsi="ＭＳ 明朝"/>
        </w:rPr>
        <w:t>1</w:t>
      </w:r>
      <w:r w:rsidR="0028115F" w:rsidRPr="002D16E9">
        <w:rPr>
          <w:rFonts w:hAnsi="ＭＳ 明朝" w:hint="eastAsia"/>
        </w:rPr>
        <w:t>号</w:t>
      </w:r>
      <w:r w:rsidR="0028115F" w:rsidRPr="002D16E9">
        <w:rPr>
          <w:rFonts w:hAnsi="ＭＳ 明朝"/>
        </w:rPr>
        <w:t>(</w:t>
      </w:r>
      <w:r w:rsidR="0028115F" w:rsidRPr="002D16E9">
        <w:rPr>
          <w:rFonts w:hAnsi="ＭＳ 明朝" w:hint="eastAsia"/>
        </w:rPr>
        <w:t>第</w:t>
      </w:r>
      <w:r w:rsidR="0028115F" w:rsidRPr="002D16E9">
        <w:rPr>
          <w:rFonts w:hAnsi="ＭＳ 明朝"/>
        </w:rPr>
        <w:t>3</w:t>
      </w:r>
      <w:r w:rsidR="0028115F" w:rsidRPr="002D16E9">
        <w:rPr>
          <w:rFonts w:hAnsi="ＭＳ 明朝" w:hint="eastAsia"/>
        </w:rPr>
        <w:t>条第</w:t>
      </w:r>
      <w:r w:rsidR="0028115F" w:rsidRPr="002D16E9">
        <w:rPr>
          <w:rFonts w:hAnsi="ＭＳ 明朝"/>
        </w:rPr>
        <w:t>1</w:t>
      </w:r>
      <w:r w:rsidR="0028115F" w:rsidRPr="002D16E9">
        <w:rPr>
          <w:rFonts w:hAnsi="ＭＳ 明朝" w:hint="eastAsia"/>
        </w:rPr>
        <w:t>項関係</w:t>
      </w:r>
      <w:r w:rsidR="0028115F" w:rsidRPr="002D16E9">
        <w:rPr>
          <w:rFonts w:hAnsi="ＭＳ 明朝"/>
        </w:rPr>
        <w:t>)</w:t>
      </w:r>
    </w:p>
    <w:p w:rsidR="0028115F" w:rsidRDefault="0028115F"/>
    <w:p w:rsidR="0028115F" w:rsidRDefault="0028115F">
      <w:pPr>
        <w:jc w:val="center"/>
      </w:pPr>
      <w:r>
        <w:rPr>
          <w:rFonts w:hint="eastAsia"/>
          <w:spacing w:val="105"/>
        </w:rPr>
        <w:t>市章使用承認申請</w:t>
      </w:r>
      <w:r>
        <w:rPr>
          <w:rFonts w:hint="eastAsia"/>
        </w:rPr>
        <w:t>書</w:t>
      </w:r>
    </w:p>
    <w:p w:rsidR="0028115F" w:rsidRDefault="0028115F"/>
    <w:p w:rsidR="0028115F" w:rsidRDefault="0028115F">
      <w:pPr>
        <w:jc w:val="right"/>
      </w:pPr>
      <w:r>
        <w:rPr>
          <w:rFonts w:hint="eastAsia"/>
        </w:rPr>
        <w:t>年　　月　　日</w:t>
      </w:r>
    </w:p>
    <w:p w:rsidR="0028115F" w:rsidRDefault="0028115F"/>
    <w:p w:rsidR="0028115F" w:rsidRDefault="0028115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安中市</w:t>
      </w:r>
      <w:r>
        <w:rPr>
          <w:rFonts w:hint="eastAsia"/>
        </w:rPr>
        <w:t>長</w:t>
      </w:r>
    </w:p>
    <w:p w:rsidR="0028115F" w:rsidRDefault="0028115F"/>
    <w:p w:rsidR="0028115F" w:rsidRDefault="0028115F">
      <w:r>
        <w:rPr>
          <w:rFonts w:hint="eastAsia"/>
        </w:rPr>
        <w:t xml:space="preserve">　　　　　　　　　　　</w:t>
      </w:r>
      <w:r>
        <w:rPr>
          <w:rFonts w:hint="eastAsia"/>
          <w:spacing w:val="157"/>
        </w:rPr>
        <w:t>団体</w:t>
      </w:r>
      <w:r>
        <w:rPr>
          <w:rFonts w:hint="eastAsia"/>
        </w:rPr>
        <w:t>名</w:t>
      </w:r>
    </w:p>
    <w:p w:rsidR="0028115F" w:rsidRDefault="0028115F">
      <w:r>
        <w:rPr>
          <w:rFonts w:hint="eastAsia"/>
        </w:rPr>
        <w:t xml:space="preserve">　　　　　　　　　　　</w:t>
      </w:r>
      <w:r>
        <w:rPr>
          <w:rFonts w:hint="eastAsia"/>
          <w:spacing w:val="26"/>
        </w:rPr>
        <w:t>申請者住</w:t>
      </w:r>
      <w:r>
        <w:rPr>
          <w:rFonts w:hint="eastAsia"/>
        </w:rPr>
        <w:t>所</w:t>
      </w:r>
    </w:p>
    <w:p w:rsidR="0028115F" w:rsidRDefault="0028115F">
      <w:r>
        <w:rPr>
          <w:rFonts w:hint="eastAsia"/>
        </w:rPr>
        <w:t xml:space="preserve">　　　　　　　　　　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</w:t>
      </w:r>
    </w:p>
    <w:p w:rsidR="0028115F" w:rsidRDefault="0028115F">
      <w:r>
        <w:rPr>
          <w:rFonts w:hint="eastAsia"/>
        </w:rPr>
        <w:t xml:space="preserve">　　　　　　　　　　　</w:t>
      </w:r>
      <w:r>
        <w:rPr>
          <w:rFonts w:hint="eastAsia"/>
          <w:spacing w:val="70"/>
        </w:rPr>
        <w:t>電話番</w:t>
      </w:r>
      <w:r>
        <w:rPr>
          <w:rFonts w:hint="eastAsia"/>
        </w:rPr>
        <w:t>号</w:t>
      </w:r>
    </w:p>
    <w:p w:rsidR="0028115F" w:rsidRDefault="0028115F"/>
    <w:p w:rsidR="0028115F" w:rsidRDefault="0028115F">
      <w:r>
        <w:rPr>
          <w:rFonts w:hint="eastAsia"/>
        </w:rPr>
        <w:t xml:space="preserve">　下記のとおり市章の使用承認をいただきたく申請します。</w:t>
      </w:r>
    </w:p>
    <w:p w:rsidR="0028115F" w:rsidRDefault="0028115F"/>
    <w:p w:rsidR="0028115F" w:rsidRDefault="0028115F">
      <w:pPr>
        <w:jc w:val="center"/>
      </w:pPr>
      <w:r>
        <w:rPr>
          <w:rFonts w:hint="eastAsia"/>
        </w:rPr>
        <w:t>記</w:t>
      </w:r>
    </w:p>
    <w:p w:rsidR="0028115F" w:rsidRDefault="0028115F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使用の目的</w:t>
            </w:r>
          </w:p>
        </w:tc>
      </w:tr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使用の方法又は製作方法</w:t>
            </w:r>
          </w:p>
        </w:tc>
      </w:tr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使用年月日、製作予定年月日</w:t>
            </w:r>
          </w:p>
        </w:tc>
      </w:tr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使用数又は製作数</w:t>
            </w:r>
          </w:p>
        </w:tc>
      </w:tr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被服にあっては、着用する者等</w:t>
            </w:r>
          </w:p>
        </w:tc>
      </w:tr>
      <w:tr w:rsidR="0028115F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8505" w:type="dxa"/>
          </w:tcPr>
          <w:p w:rsidR="0028115F" w:rsidRDefault="0028115F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色彩等</w:t>
            </w:r>
            <w:r>
              <w:t>(</w:t>
            </w:r>
            <w:r>
              <w:rPr>
                <w:rFonts w:hint="eastAsia"/>
              </w:rPr>
              <w:t>寸法図、見本等があれば添付すること。</w:t>
            </w:r>
            <w:r>
              <w:t>)</w:t>
            </w:r>
          </w:p>
        </w:tc>
      </w:tr>
    </w:tbl>
    <w:p w:rsidR="0028115F" w:rsidRDefault="0028115F">
      <w:pPr>
        <w:spacing w:before="120"/>
        <w:ind w:left="210" w:hanging="210"/>
      </w:pPr>
      <w:r>
        <w:rPr>
          <w:rFonts w:hint="eastAsia"/>
        </w:rPr>
        <w:t>※　安中市市章の使用に関する事務取扱要綱第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項の規定により、ここに記載する内容と異なるものには一切使用できません。</w:t>
      </w:r>
    </w:p>
    <w:p w:rsidR="00DA5696" w:rsidRPr="00D771B3" w:rsidRDefault="00DA5696">
      <w:pPr>
        <w:ind w:left="210" w:hanging="210"/>
      </w:pPr>
    </w:p>
    <w:sectPr w:rsidR="00DA5696" w:rsidRPr="00D771B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5F" w:rsidRDefault="0028115F">
      <w:r>
        <w:separator/>
      </w:r>
    </w:p>
  </w:endnote>
  <w:endnote w:type="continuationSeparator" w:id="0">
    <w:p w:rsidR="0028115F" w:rsidRDefault="0028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5F" w:rsidRDefault="0028115F">
      <w:r>
        <w:separator/>
      </w:r>
    </w:p>
  </w:footnote>
  <w:footnote w:type="continuationSeparator" w:id="0">
    <w:p w:rsidR="0028115F" w:rsidRDefault="0028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7"/>
    <w:rsid w:val="0028115F"/>
    <w:rsid w:val="002D16E9"/>
    <w:rsid w:val="007F0626"/>
    <w:rsid w:val="00A54312"/>
    <w:rsid w:val="00D771B3"/>
    <w:rsid w:val="00DA5696"/>
    <w:rsid w:val="00E2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E0C02-8CF1-4B1A-8442-BBB9F07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2000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●●市議会議員及び加賀市長の選挙におけるポスター掲示場の設置に関する条例</vt:lpstr>
    </vt:vector>
  </TitlesOfParts>
  <Manager> </Manager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●●市議会議員及び加賀市長の選挙におけるポスター掲示場の設置に関する条例</dc:title>
  <dc:subject> </dc:subject>
  <dc:creator>㈲プリントオフィスパール</dc:creator>
  <cp:keywords/>
  <dc:description/>
  <cp:lastModifiedBy>1023</cp:lastModifiedBy>
  <cp:revision>2</cp:revision>
  <cp:lastPrinted>2003-05-01T01:40:00Z</cp:lastPrinted>
  <dcterms:created xsi:type="dcterms:W3CDTF">2022-05-19T00:59:00Z</dcterms:created>
  <dcterms:modified xsi:type="dcterms:W3CDTF">2022-05-19T00:59:00Z</dcterms:modified>
</cp:coreProperties>
</file>